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BDC" w:rsidRDefault="00CE1BDC" w:rsidP="0000646D"/>
    <w:p w:rsidR="00CE1BDC" w:rsidRDefault="00CE1BDC" w:rsidP="005852EA">
      <w:pPr>
        <w:jc w:val="center"/>
        <w:rPr>
          <w:b/>
          <w:sz w:val="24"/>
          <w:szCs w:val="24"/>
        </w:rPr>
      </w:pPr>
      <w:r w:rsidRPr="005852EA">
        <w:rPr>
          <w:b/>
          <w:sz w:val="24"/>
          <w:szCs w:val="24"/>
        </w:rPr>
        <w:t>Upřesnění</w:t>
      </w:r>
      <w:r>
        <w:rPr>
          <w:b/>
          <w:sz w:val="24"/>
          <w:szCs w:val="24"/>
        </w:rPr>
        <w:t xml:space="preserve"> </w:t>
      </w:r>
      <w:r w:rsidRPr="005852EA">
        <w:rPr>
          <w:b/>
          <w:sz w:val="24"/>
          <w:szCs w:val="24"/>
        </w:rPr>
        <w:t>.</w:t>
      </w:r>
    </w:p>
    <w:p w:rsidR="00CE1BDC" w:rsidRDefault="00CE1BDC" w:rsidP="005852EA">
      <w:pPr>
        <w:jc w:val="both"/>
      </w:pPr>
      <w:r>
        <w:t xml:space="preserve">     Mezinárodní  mistrovství Českého klubu německých ovčáků je kvalifikací pro výběr reprezentace na Mistrovství světa WUSV 2012. To se bude konat podle přesného znění Mezinárodního zkušebního řádu IPO tak,  jak bylo vydáno FCI a převzato WUSV. </w:t>
      </w:r>
    </w:p>
    <w:p w:rsidR="00CE1BDC" w:rsidRDefault="00CE1BDC" w:rsidP="005852EA">
      <w:pPr>
        <w:jc w:val="both"/>
      </w:pPr>
      <w:r>
        <w:t xml:space="preserve">    Zde je předepsán povel k přivolání psa u cviku obrany č. 2 - Vystavení a vyštěkání = „Ke mně, K </w:t>
      </w:r>
      <w:r w:rsidRPr="00B83D54">
        <w:t>noze</w:t>
      </w:r>
      <w:r>
        <w:t xml:space="preserve">“, </w:t>
      </w:r>
      <w:r w:rsidRPr="00DA04BB">
        <w:rPr>
          <w:i/>
        </w:rPr>
        <w:t>Německy = Hier, Fuß</w:t>
      </w:r>
      <w:r>
        <w:t>. Proto po konzultaci s rozhodčím oddílu C, Mgr. Igorem Lengvarským, který bude posuzovat obrany nejen u nás na MM ČKNO, ale také na MS FCI, doporučuji použít tuto povelovou techniku. Zvukový povel “Ke mně, K noze“, musí být dán jako jeden povel.</w:t>
      </w:r>
    </w:p>
    <w:p w:rsidR="00CE1BDC" w:rsidRDefault="00CE1BDC" w:rsidP="005852EA">
      <w:pPr>
        <w:jc w:val="both"/>
      </w:pPr>
      <w:r>
        <w:t xml:space="preserve">                                                                                                Hlavní rozhodčí Luboš Jánský</w:t>
      </w:r>
    </w:p>
    <w:p w:rsidR="00CE1BDC" w:rsidRDefault="00CE1BDC" w:rsidP="005852EA">
      <w:pPr>
        <w:jc w:val="both"/>
      </w:pPr>
      <w:r>
        <w:t xml:space="preserve">                                                                                                </w:t>
      </w:r>
    </w:p>
    <w:p w:rsidR="00CE1BDC" w:rsidRDefault="00CE1BDC" w:rsidP="005852EA">
      <w:pPr>
        <w:jc w:val="both"/>
      </w:pPr>
    </w:p>
    <w:p w:rsidR="00CE1BDC" w:rsidRDefault="00CE1BDC" w:rsidP="005852EA">
      <w:pPr>
        <w:jc w:val="both"/>
      </w:pPr>
    </w:p>
    <w:p w:rsidR="00CE1BDC" w:rsidRDefault="00CE1BDC" w:rsidP="005852EA">
      <w:pPr>
        <w:jc w:val="both"/>
      </w:pPr>
    </w:p>
    <w:p w:rsidR="00CE1BDC" w:rsidRDefault="00CE1BDC" w:rsidP="005852EA">
      <w:pPr>
        <w:jc w:val="both"/>
      </w:pPr>
    </w:p>
    <w:p w:rsidR="00CE1BDC" w:rsidRDefault="00CE1BDC" w:rsidP="005852EA">
      <w:pPr>
        <w:jc w:val="both"/>
      </w:pPr>
    </w:p>
    <w:p w:rsidR="00CE1BDC" w:rsidRPr="005852EA" w:rsidRDefault="00CE1BDC" w:rsidP="005852EA">
      <w:pPr>
        <w:jc w:val="both"/>
      </w:pPr>
    </w:p>
    <w:p w:rsidR="00CE1BDC" w:rsidRPr="005852EA" w:rsidRDefault="00CE1BDC">
      <w:pPr>
        <w:jc w:val="center"/>
        <w:rPr>
          <w:b/>
          <w:sz w:val="24"/>
          <w:szCs w:val="24"/>
        </w:rPr>
      </w:pPr>
    </w:p>
    <w:sectPr w:rsidR="00CE1BDC" w:rsidRPr="005852EA" w:rsidSect="001641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646D"/>
    <w:rsid w:val="00000850"/>
    <w:rsid w:val="00003AEA"/>
    <w:rsid w:val="00005410"/>
    <w:rsid w:val="0000646D"/>
    <w:rsid w:val="00010108"/>
    <w:rsid w:val="0003057F"/>
    <w:rsid w:val="000315AE"/>
    <w:rsid w:val="00031905"/>
    <w:rsid w:val="00034D10"/>
    <w:rsid w:val="0003541B"/>
    <w:rsid w:val="00070ADE"/>
    <w:rsid w:val="00072A04"/>
    <w:rsid w:val="0007636A"/>
    <w:rsid w:val="00093BE4"/>
    <w:rsid w:val="000978A1"/>
    <w:rsid w:val="000B5FEA"/>
    <w:rsid w:val="000D4D83"/>
    <w:rsid w:val="000F7AB8"/>
    <w:rsid w:val="00102CFF"/>
    <w:rsid w:val="00110EC8"/>
    <w:rsid w:val="001224D0"/>
    <w:rsid w:val="00130386"/>
    <w:rsid w:val="00132FFC"/>
    <w:rsid w:val="00133011"/>
    <w:rsid w:val="00164175"/>
    <w:rsid w:val="001738B5"/>
    <w:rsid w:val="00181328"/>
    <w:rsid w:val="00187E2F"/>
    <w:rsid w:val="001E0DED"/>
    <w:rsid w:val="002029C1"/>
    <w:rsid w:val="00212435"/>
    <w:rsid w:val="00235B40"/>
    <w:rsid w:val="002373CD"/>
    <w:rsid w:val="0025712B"/>
    <w:rsid w:val="002817B8"/>
    <w:rsid w:val="00284EB2"/>
    <w:rsid w:val="00286766"/>
    <w:rsid w:val="002A27A1"/>
    <w:rsid w:val="002C7B01"/>
    <w:rsid w:val="002D2989"/>
    <w:rsid w:val="002D3C55"/>
    <w:rsid w:val="002F301B"/>
    <w:rsid w:val="003028CE"/>
    <w:rsid w:val="00310A53"/>
    <w:rsid w:val="00316BC7"/>
    <w:rsid w:val="00320D52"/>
    <w:rsid w:val="003217BF"/>
    <w:rsid w:val="00323FCD"/>
    <w:rsid w:val="003330F8"/>
    <w:rsid w:val="003360D4"/>
    <w:rsid w:val="00344C53"/>
    <w:rsid w:val="00387E4F"/>
    <w:rsid w:val="00390A8D"/>
    <w:rsid w:val="003B113A"/>
    <w:rsid w:val="003B237D"/>
    <w:rsid w:val="003B3C86"/>
    <w:rsid w:val="003B479D"/>
    <w:rsid w:val="003E07A2"/>
    <w:rsid w:val="003E3E9B"/>
    <w:rsid w:val="003F281B"/>
    <w:rsid w:val="00401C31"/>
    <w:rsid w:val="004139BC"/>
    <w:rsid w:val="00435498"/>
    <w:rsid w:val="004460E0"/>
    <w:rsid w:val="00450626"/>
    <w:rsid w:val="00450875"/>
    <w:rsid w:val="0045314B"/>
    <w:rsid w:val="004616CA"/>
    <w:rsid w:val="00486F89"/>
    <w:rsid w:val="004A2F45"/>
    <w:rsid w:val="004B62D2"/>
    <w:rsid w:val="004C306D"/>
    <w:rsid w:val="004C42FB"/>
    <w:rsid w:val="004E38CB"/>
    <w:rsid w:val="004F0B06"/>
    <w:rsid w:val="00513C1C"/>
    <w:rsid w:val="005163FE"/>
    <w:rsid w:val="00560356"/>
    <w:rsid w:val="00582782"/>
    <w:rsid w:val="005852EA"/>
    <w:rsid w:val="00593F9B"/>
    <w:rsid w:val="005978D3"/>
    <w:rsid w:val="005A179E"/>
    <w:rsid w:val="005E24DA"/>
    <w:rsid w:val="005F3C74"/>
    <w:rsid w:val="005F5D85"/>
    <w:rsid w:val="00601FA3"/>
    <w:rsid w:val="0062044F"/>
    <w:rsid w:val="00635434"/>
    <w:rsid w:val="00642267"/>
    <w:rsid w:val="006503DE"/>
    <w:rsid w:val="006602C4"/>
    <w:rsid w:val="006B7DD5"/>
    <w:rsid w:val="006C1EC6"/>
    <w:rsid w:val="006E1E4E"/>
    <w:rsid w:val="006E771E"/>
    <w:rsid w:val="006F71F7"/>
    <w:rsid w:val="00704E1E"/>
    <w:rsid w:val="00715996"/>
    <w:rsid w:val="0071775E"/>
    <w:rsid w:val="0073177F"/>
    <w:rsid w:val="007465BD"/>
    <w:rsid w:val="0075355F"/>
    <w:rsid w:val="00771DBC"/>
    <w:rsid w:val="00771E4C"/>
    <w:rsid w:val="00774AF1"/>
    <w:rsid w:val="007865DE"/>
    <w:rsid w:val="007924FC"/>
    <w:rsid w:val="007A2DF2"/>
    <w:rsid w:val="007B6980"/>
    <w:rsid w:val="007C1A94"/>
    <w:rsid w:val="007E0A4A"/>
    <w:rsid w:val="007F4935"/>
    <w:rsid w:val="0080027F"/>
    <w:rsid w:val="00810352"/>
    <w:rsid w:val="0083256F"/>
    <w:rsid w:val="008363F0"/>
    <w:rsid w:val="00836894"/>
    <w:rsid w:val="008437DE"/>
    <w:rsid w:val="00861E68"/>
    <w:rsid w:val="008621DE"/>
    <w:rsid w:val="008822E5"/>
    <w:rsid w:val="00893C2C"/>
    <w:rsid w:val="008A720F"/>
    <w:rsid w:val="008C311F"/>
    <w:rsid w:val="008C6102"/>
    <w:rsid w:val="008D2103"/>
    <w:rsid w:val="008E24E9"/>
    <w:rsid w:val="00920667"/>
    <w:rsid w:val="00932490"/>
    <w:rsid w:val="00935792"/>
    <w:rsid w:val="00944EDD"/>
    <w:rsid w:val="009539A4"/>
    <w:rsid w:val="00955954"/>
    <w:rsid w:val="009569C3"/>
    <w:rsid w:val="00977776"/>
    <w:rsid w:val="00990525"/>
    <w:rsid w:val="009C2A03"/>
    <w:rsid w:val="009C7E73"/>
    <w:rsid w:val="009D14DB"/>
    <w:rsid w:val="009D3B5B"/>
    <w:rsid w:val="00A355DD"/>
    <w:rsid w:val="00A87CD9"/>
    <w:rsid w:val="00AA4816"/>
    <w:rsid w:val="00AA79B2"/>
    <w:rsid w:val="00AD32C5"/>
    <w:rsid w:val="00AE0380"/>
    <w:rsid w:val="00B01D8E"/>
    <w:rsid w:val="00B12977"/>
    <w:rsid w:val="00B13480"/>
    <w:rsid w:val="00B162B9"/>
    <w:rsid w:val="00B22A61"/>
    <w:rsid w:val="00B23893"/>
    <w:rsid w:val="00B238A9"/>
    <w:rsid w:val="00B3264F"/>
    <w:rsid w:val="00B64B66"/>
    <w:rsid w:val="00B744A7"/>
    <w:rsid w:val="00B74A6D"/>
    <w:rsid w:val="00B83D54"/>
    <w:rsid w:val="00B928F9"/>
    <w:rsid w:val="00BA0607"/>
    <w:rsid w:val="00BB3BBB"/>
    <w:rsid w:val="00BB6C8D"/>
    <w:rsid w:val="00BB71C7"/>
    <w:rsid w:val="00BC29D2"/>
    <w:rsid w:val="00BE1DBC"/>
    <w:rsid w:val="00C06917"/>
    <w:rsid w:val="00C06D4E"/>
    <w:rsid w:val="00C162C8"/>
    <w:rsid w:val="00C3009F"/>
    <w:rsid w:val="00C36F06"/>
    <w:rsid w:val="00C451A5"/>
    <w:rsid w:val="00C54DDD"/>
    <w:rsid w:val="00C65796"/>
    <w:rsid w:val="00C7432E"/>
    <w:rsid w:val="00C86547"/>
    <w:rsid w:val="00CA200D"/>
    <w:rsid w:val="00CC6089"/>
    <w:rsid w:val="00CD41A9"/>
    <w:rsid w:val="00CE1BDC"/>
    <w:rsid w:val="00D00BD4"/>
    <w:rsid w:val="00D16502"/>
    <w:rsid w:val="00D179A9"/>
    <w:rsid w:val="00D228F3"/>
    <w:rsid w:val="00D23CC8"/>
    <w:rsid w:val="00D44B1A"/>
    <w:rsid w:val="00DA04BB"/>
    <w:rsid w:val="00DB368C"/>
    <w:rsid w:val="00DD2DE7"/>
    <w:rsid w:val="00DD3DB1"/>
    <w:rsid w:val="00DF4765"/>
    <w:rsid w:val="00DF6FDF"/>
    <w:rsid w:val="00E0290B"/>
    <w:rsid w:val="00E03DDA"/>
    <w:rsid w:val="00E347A2"/>
    <w:rsid w:val="00E3513C"/>
    <w:rsid w:val="00E46F40"/>
    <w:rsid w:val="00E61F89"/>
    <w:rsid w:val="00E927D8"/>
    <w:rsid w:val="00EB1A32"/>
    <w:rsid w:val="00EB4EF5"/>
    <w:rsid w:val="00EB708D"/>
    <w:rsid w:val="00ED16D8"/>
    <w:rsid w:val="00ED5730"/>
    <w:rsid w:val="00EF2E45"/>
    <w:rsid w:val="00EF306D"/>
    <w:rsid w:val="00F07108"/>
    <w:rsid w:val="00F34E92"/>
    <w:rsid w:val="00F472D6"/>
    <w:rsid w:val="00F53428"/>
    <w:rsid w:val="00F827AA"/>
    <w:rsid w:val="00F919EA"/>
    <w:rsid w:val="00F92FE1"/>
    <w:rsid w:val="00FA2F6C"/>
    <w:rsid w:val="00FB63D5"/>
    <w:rsid w:val="00FC2886"/>
    <w:rsid w:val="00FD3B8C"/>
    <w:rsid w:val="00FD5A1B"/>
    <w:rsid w:val="00FD6E1F"/>
    <w:rsid w:val="00FE3A89"/>
    <w:rsid w:val="00FF08A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17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124</Words>
  <Characters>738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Upřesnění </dc:title>
  <dc:subject/>
  <dc:creator>Jansky</dc:creator>
  <cp:keywords/>
  <dc:description/>
  <cp:lastModifiedBy>kaslovaa</cp:lastModifiedBy>
  <cp:revision>2</cp:revision>
  <dcterms:created xsi:type="dcterms:W3CDTF">2012-05-03T08:08:00Z</dcterms:created>
  <dcterms:modified xsi:type="dcterms:W3CDTF">2012-05-03T08:08:00Z</dcterms:modified>
</cp:coreProperties>
</file>